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FD21A0">
      <w:r>
        <w:t>8/28/15</w:t>
      </w:r>
    </w:p>
    <w:p w:rsidR="00FD21A0" w:rsidRDefault="00FD21A0"/>
    <w:p w:rsidR="00FD21A0" w:rsidRDefault="00FD21A0">
      <w:r>
        <w:t>The science of litter</w:t>
      </w:r>
    </w:p>
    <w:p w:rsidR="00FD21A0" w:rsidRDefault="00FD21A0">
      <w:r>
        <w:t xml:space="preserve">         Decomposition made simple</w:t>
      </w:r>
    </w:p>
    <w:p w:rsidR="00FD21A0" w:rsidRDefault="00FD21A0">
      <w:r>
        <w:t xml:space="preserve">               The breaking down of a material into its smaller parts (atoms are smallest particle)</w:t>
      </w:r>
    </w:p>
    <w:p w:rsidR="00FD21A0" w:rsidRDefault="00FD21A0">
      <w:r>
        <w:t xml:space="preserve">         Exposure of a material to wind, water, air, soil will aid in decomposition</w:t>
      </w:r>
    </w:p>
    <w:p w:rsidR="00FD21A0" w:rsidRDefault="00FD21A0"/>
    <w:p w:rsidR="00FD21A0" w:rsidRDefault="00FD21A0">
      <w:r>
        <w:t>Definitions:</w:t>
      </w:r>
    </w:p>
    <w:p w:rsidR="00FD21A0" w:rsidRDefault="00FD21A0" w:rsidP="00FD21A0">
      <w:pPr>
        <w:pStyle w:val="ListParagraph"/>
        <w:numPr>
          <w:ilvl w:val="0"/>
          <w:numId w:val="1"/>
        </w:numPr>
      </w:pPr>
      <w:r>
        <w:t>Organic – refers to any material that has carbon in it</w:t>
      </w:r>
    </w:p>
    <w:p w:rsidR="00FD21A0" w:rsidRDefault="00FD21A0" w:rsidP="00FD21A0">
      <w:pPr>
        <w:pStyle w:val="ListParagraph"/>
        <w:numPr>
          <w:ilvl w:val="0"/>
          <w:numId w:val="1"/>
        </w:numPr>
      </w:pPr>
      <w:r>
        <w:t>Inorganic – materials that contain all other elements except carbon</w:t>
      </w:r>
    </w:p>
    <w:p w:rsidR="00FD0929" w:rsidRDefault="00FD0929" w:rsidP="00FD0929">
      <w:r>
        <w:t>Types of decomposition</w:t>
      </w:r>
    </w:p>
    <w:p w:rsidR="00FD0929" w:rsidRDefault="00FD0929" w:rsidP="00FD0929">
      <w:pPr>
        <w:pStyle w:val="ListParagraph"/>
        <w:numPr>
          <w:ilvl w:val="0"/>
          <w:numId w:val="2"/>
        </w:numPr>
      </w:pPr>
      <w:r>
        <w:t xml:space="preserve">Abrasion – </w:t>
      </w:r>
      <w:proofErr w:type="gramStart"/>
      <w:r>
        <w:t>the breakdown of a material by physical contact</w:t>
      </w:r>
      <w:proofErr w:type="gramEnd"/>
      <w:r>
        <w:t xml:space="preserve"> with another material and is not a chemical reaction.  Wind and water are examples of the abrasion process.  All litter is </w:t>
      </w:r>
      <w:proofErr w:type="gramStart"/>
      <w:r>
        <w:t>effected</w:t>
      </w:r>
      <w:proofErr w:type="gramEnd"/>
      <w:r>
        <w:t xml:space="preserve"> by abrasion.</w:t>
      </w:r>
    </w:p>
    <w:p w:rsidR="003154CC" w:rsidRDefault="003154CC" w:rsidP="003154CC">
      <w:pPr>
        <w:pStyle w:val="ListParagraph"/>
        <w:numPr>
          <w:ilvl w:val="0"/>
          <w:numId w:val="2"/>
        </w:numPr>
      </w:pPr>
      <w:proofErr w:type="spellStart"/>
      <w:proofErr w:type="gramStart"/>
      <w:r>
        <w:t>Biodegredation</w:t>
      </w:r>
      <w:proofErr w:type="spellEnd"/>
      <w:r>
        <w:t xml:space="preserve">  -</w:t>
      </w:r>
      <w:proofErr w:type="gramEnd"/>
      <w:r>
        <w:t xml:space="preserve"> the breakdown of a material by biological processes of living organisms. Decay or rot. Occurs with microbes – bacteria and fungi</w:t>
      </w:r>
      <w:r w:rsidR="00DC0A54">
        <w:t>.  Break organic items into CO2 and H2O.  Aerobic – require oxygen.  Anaerobic – Absence of O2</w:t>
      </w:r>
      <w:r w:rsidR="0030197E">
        <w:t>.  Speeds up the decay of organic materials.</w:t>
      </w:r>
    </w:p>
    <w:p w:rsidR="0030197E" w:rsidRDefault="0030197E" w:rsidP="0030197E">
      <w:pPr>
        <w:pStyle w:val="ListParagraph"/>
        <w:numPr>
          <w:ilvl w:val="0"/>
          <w:numId w:val="2"/>
        </w:numPr>
      </w:pPr>
      <w:r>
        <w:t>Corrosion – the gradual deterioration of metals through chemical reactions.  Example: rusting.  Iron Fe + O2 Ferric Oxide.  Steel</w:t>
      </w:r>
    </w:p>
    <w:p w:rsidR="0030197E" w:rsidRDefault="0030197E" w:rsidP="0030197E">
      <w:pPr>
        <w:pStyle w:val="ListParagraph"/>
        <w:numPr>
          <w:ilvl w:val="0"/>
          <w:numId w:val="2"/>
        </w:numPr>
      </w:pPr>
      <w:r>
        <w:t>Photo Decomposition – decomposition due to light</w:t>
      </w:r>
      <w:r w:rsidR="00500DE8">
        <w:t>. The process by which a material is broken down chemically by radiant energy such as the ultraviolet light in sunlight</w:t>
      </w:r>
      <w:bookmarkStart w:id="0" w:name="_GoBack"/>
      <w:bookmarkEnd w:id="0"/>
    </w:p>
    <w:sectPr w:rsidR="00301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3FF"/>
    <w:multiLevelType w:val="hybridMultilevel"/>
    <w:tmpl w:val="4A9C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C48CD"/>
    <w:multiLevelType w:val="hybridMultilevel"/>
    <w:tmpl w:val="ACBA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A0"/>
    <w:rsid w:val="0030197E"/>
    <w:rsid w:val="003154CC"/>
    <w:rsid w:val="004B2E4B"/>
    <w:rsid w:val="00500DE8"/>
    <w:rsid w:val="008A3332"/>
    <w:rsid w:val="00DC0A54"/>
    <w:rsid w:val="00FD0929"/>
    <w:rsid w:val="00F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E397FDA0</Template>
  <TotalTime>37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4</cp:revision>
  <dcterms:created xsi:type="dcterms:W3CDTF">2015-08-28T11:25:00Z</dcterms:created>
  <dcterms:modified xsi:type="dcterms:W3CDTF">2015-08-28T12:03:00Z</dcterms:modified>
</cp:coreProperties>
</file>